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3D" w:rsidRDefault="00682B0D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90173D" w:rsidRDefault="0090173D">
      <w:pPr>
        <w:rPr>
          <w:b/>
          <w:bCs/>
        </w:rPr>
      </w:pPr>
    </w:p>
    <w:p w:rsidR="0090173D" w:rsidRDefault="00682B0D">
      <w:pPr>
        <w:jc w:val="center"/>
      </w:pPr>
      <w:proofErr w:type="gramStart"/>
      <w:r>
        <w:rPr>
          <w:rFonts w:ascii="仿宋_GB2312" w:eastAsia="仿宋_GB2312" w:hint="eastAsia"/>
          <w:sz w:val="32"/>
        </w:rPr>
        <w:t>浙商大</w:t>
      </w:r>
      <w:proofErr w:type="gramEnd"/>
      <w:r>
        <w:rPr>
          <w:rFonts w:ascii="仿宋_GB2312" w:eastAsia="仿宋_GB2312" w:hint="eastAsia"/>
          <w:sz w:val="32"/>
        </w:rPr>
        <w:t>经济团〔2018〕</w:t>
      </w:r>
      <w:r w:rsidR="007F2A24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号</w:t>
      </w:r>
    </w:p>
    <w:p w:rsidR="0090173D" w:rsidRDefault="00682B0D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379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">
                <o:lock v:ext="edit" shapetype="f"/>
              </v:shape>
            </w:pict>
          </mc:Fallback>
        </mc:AlternateContent>
      </w:r>
    </w:p>
    <w:p w:rsidR="0090173D" w:rsidRDefault="00682B0D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90173D" w:rsidRDefault="00682B0D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关于给予卢钊伟等同学通报表扬的决定</w:t>
      </w:r>
    </w:p>
    <w:p w:rsidR="0090173D" w:rsidRDefault="0090173D">
      <w:pPr>
        <w:jc w:val="center"/>
        <w:rPr>
          <w:b/>
          <w:bCs/>
          <w:sz w:val="44"/>
          <w:szCs w:val="48"/>
        </w:rPr>
      </w:pPr>
    </w:p>
    <w:p w:rsidR="0090173D" w:rsidRDefault="00682B0D">
      <w:pPr>
        <w:pStyle w:val="a3"/>
        <w:ind w:leftChars="0" w:left="0"/>
        <w:jc w:val="left"/>
        <w:rPr>
          <w:rFonts w:ascii="仿宋_GB2312" w:eastAsia="仿宋_GB2312"/>
          <w:sz w:val="32"/>
          <w:szCs w:val="32"/>
        </w:rPr>
      </w:pPr>
      <w:bookmarkStart w:id="0" w:name="_Hlk485930451"/>
      <w:bookmarkStart w:id="1" w:name="_Hlk486004630"/>
      <w:r>
        <w:rPr>
          <w:rFonts w:ascii="仿宋_GB2312" w:eastAsia="仿宋_GB2312" w:hint="eastAsia"/>
          <w:sz w:val="32"/>
          <w:szCs w:val="32"/>
        </w:rPr>
        <w:t>经济学院各团支部：</w:t>
      </w:r>
    </w:p>
    <w:p w:rsidR="0090173D" w:rsidRPr="007F2A24" w:rsidRDefault="00682B0D" w:rsidP="007F2A24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在2017-2018第二学期浙江工商大学篮球赛中，卢钊伟等同学刻苦训练，发挥出色，使经济学院队伍顺利进入八强。</w:t>
      </w:r>
      <w:r>
        <w:rPr>
          <w:rFonts w:ascii="仿宋_GB2312" w:eastAsia="仿宋_GB2312" w:hAnsi="新宋体"/>
          <w:sz w:val="32"/>
          <w:szCs w:val="32"/>
        </w:rPr>
        <w:t>同时，邵月华等工作人员</w:t>
      </w:r>
      <w:r w:rsidR="001D6115">
        <w:rPr>
          <w:rFonts w:ascii="仿宋_GB2312" w:eastAsia="仿宋_GB2312" w:hAnsi="新宋体" w:hint="eastAsia"/>
          <w:sz w:val="32"/>
          <w:szCs w:val="32"/>
        </w:rPr>
        <w:t>努力负责，做好了后勤工作</w:t>
      </w:r>
      <w:r>
        <w:rPr>
          <w:rFonts w:ascii="仿宋_GB2312" w:eastAsia="仿宋_GB2312" w:hAnsi="新宋体"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>经团委考虑，决定给予卢钊伟等同学通报表扬（以下排名不分先后）。</w:t>
      </w:r>
      <w:bookmarkStart w:id="2" w:name="_GoBack"/>
      <w:bookmarkEnd w:id="0"/>
      <w:bookmarkEnd w:id="1"/>
      <w:bookmarkEnd w:id="2"/>
      <w:r>
        <w:rPr>
          <w:rFonts w:ascii="仿宋" w:eastAsia="仿宋" w:hAnsi="仿宋" w:hint="eastAsia"/>
          <w:sz w:val="32"/>
          <w:szCs w:val="32"/>
        </w:rPr>
        <w:t>名单如下：</w:t>
      </w:r>
    </w:p>
    <w:p w:rsidR="0090173D" w:rsidRDefault="00682B0D">
      <w:pPr>
        <w:ind w:right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球员：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卢钊玮    何立奇    王  展    吕威雄    </w:t>
      </w:r>
      <w:proofErr w:type="gramStart"/>
      <w:r>
        <w:rPr>
          <w:rFonts w:ascii="仿宋" w:eastAsia="仿宋" w:hAnsi="仿宋" w:hint="eastAsia"/>
          <w:sz w:val="32"/>
          <w:szCs w:val="32"/>
        </w:rPr>
        <w:t>胡展坤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陈星屹 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方弈辰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高</w:t>
      </w:r>
      <w:proofErr w:type="gramStart"/>
      <w:r>
        <w:rPr>
          <w:rFonts w:ascii="仿宋" w:eastAsia="仿宋" w:hAnsi="仿宋" w:hint="eastAsia"/>
          <w:sz w:val="32"/>
          <w:szCs w:val="32"/>
        </w:rPr>
        <w:t>逸天    刘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致君    宁  尧    陈  祥    朱嘉伟 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杨亚军 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工作人员： 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月华    </w:t>
      </w:r>
      <w:proofErr w:type="gramStart"/>
      <w:r>
        <w:rPr>
          <w:rFonts w:ascii="仿宋" w:eastAsia="仿宋" w:hAnsi="仿宋" w:hint="eastAsia"/>
          <w:sz w:val="32"/>
          <w:szCs w:val="32"/>
        </w:rPr>
        <w:t>毛淑</w:t>
      </w:r>
      <w:proofErr w:type="gramEnd"/>
      <w:r>
        <w:rPr>
          <w:rFonts w:ascii="仿宋" w:eastAsia="仿宋" w:hAnsi="仿宋" w:hint="eastAsia"/>
          <w:sz w:val="32"/>
          <w:szCs w:val="32"/>
        </w:rPr>
        <w:t>晴    杨文凯    方一如    刘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克蒙    龚  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灿 </w:t>
      </w:r>
    </w:p>
    <w:p w:rsidR="0090173D" w:rsidRDefault="00682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骆勇建    王静怡    高  </w:t>
      </w:r>
      <w:proofErr w:type="gramStart"/>
      <w:r>
        <w:rPr>
          <w:rFonts w:ascii="仿宋" w:eastAsia="仿宋" w:hAnsi="仿宋" w:hint="eastAsia"/>
          <w:sz w:val="32"/>
          <w:szCs w:val="32"/>
        </w:rPr>
        <w:t>锴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顾昕圆    曹肖烨</w:t>
      </w:r>
    </w:p>
    <w:p w:rsidR="0090173D" w:rsidRDefault="0090173D">
      <w:pPr>
        <w:jc w:val="right"/>
        <w:rPr>
          <w:rFonts w:ascii="仿宋" w:eastAsia="仿宋" w:hAnsi="仿宋"/>
          <w:sz w:val="32"/>
          <w:szCs w:val="32"/>
        </w:rPr>
      </w:pPr>
    </w:p>
    <w:p w:rsidR="0090173D" w:rsidRDefault="00682B0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90173D" w:rsidRDefault="00682B0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2018年5月</w:t>
      </w:r>
    </w:p>
    <w:p w:rsidR="0090173D" w:rsidRDefault="0090173D"/>
    <w:sectPr w:rsidR="0090173D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18" w:rsidRDefault="009C0518">
      <w:r>
        <w:separator/>
      </w:r>
    </w:p>
  </w:endnote>
  <w:endnote w:type="continuationSeparator" w:id="0">
    <w:p w:rsidR="009C0518" w:rsidRDefault="009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18" w:rsidRDefault="009C0518">
      <w:r>
        <w:separator/>
      </w:r>
    </w:p>
  </w:footnote>
  <w:footnote w:type="continuationSeparator" w:id="0">
    <w:p w:rsidR="009C0518" w:rsidRDefault="009C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3D" w:rsidRDefault="009017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3D"/>
    <w:rsid w:val="001D6115"/>
    <w:rsid w:val="00682B0D"/>
    <w:rsid w:val="007F2A24"/>
    <w:rsid w:val="0090173D"/>
    <w:rsid w:val="009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E00AC"/>
  <w15:docId w15:val="{AB921819-6169-4B05-B4AE-8ED4D6F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101;&#20896;&#23431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Ethan</cp:lastModifiedBy>
  <cp:revision>3</cp:revision>
  <dcterms:created xsi:type="dcterms:W3CDTF">2018-05-03T04:48:00Z</dcterms:created>
  <dcterms:modified xsi:type="dcterms:W3CDTF">2018-05-03T06:39:00Z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