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29" w:rsidRDefault="00FA2783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B91F29" w:rsidRDefault="00B91F29">
      <w:pPr>
        <w:rPr>
          <w:b/>
          <w:bCs/>
        </w:rPr>
      </w:pPr>
    </w:p>
    <w:p w:rsidR="00B91F29" w:rsidRDefault="00FA2783">
      <w:pPr>
        <w:jc w:val="center"/>
      </w:pPr>
      <w:r>
        <w:rPr>
          <w:rFonts w:ascii="仿宋_GB2312" w:eastAsia="仿宋_GB2312" w:hint="eastAsia"/>
          <w:sz w:val="32"/>
        </w:rPr>
        <w:t>浙商大经济团〔2018〕</w:t>
      </w:r>
      <w:r w:rsidR="00D129EC">
        <w:rPr>
          <w:rFonts w:ascii="仿宋_GB2312" w:eastAsia="仿宋_GB2312"/>
          <w:sz w:val="32"/>
        </w:rPr>
        <w:t>5</w:t>
      </w:r>
      <w:r>
        <w:rPr>
          <w:rFonts w:ascii="仿宋_GB2312" w:eastAsia="仿宋_GB2312" w:hint="eastAsia"/>
          <w:sz w:val="32"/>
        </w:rPr>
        <w:t>号</w:t>
      </w:r>
    </w:p>
    <w:p w:rsidR="00B91F29" w:rsidRDefault="00FA2783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CA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"/>
            </w:pict>
          </mc:Fallback>
        </mc:AlternateContent>
      </w:r>
    </w:p>
    <w:p w:rsidR="00B91F29" w:rsidRDefault="00FA2783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B91F29" w:rsidRDefault="00FA2783">
      <w:pPr>
        <w:jc w:val="center"/>
        <w:rPr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关于</w:t>
      </w:r>
      <w:proofErr w:type="gramStart"/>
      <w:r>
        <w:rPr>
          <w:rFonts w:hint="eastAsia"/>
          <w:b/>
          <w:bCs/>
          <w:sz w:val="44"/>
          <w:szCs w:val="48"/>
        </w:rPr>
        <w:t>给予刘致君</w:t>
      </w:r>
      <w:proofErr w:type="gramEnd"/>
      <w:r>
        <w:rPr>
          <w:rFonts w:hint="eastAsia"/>
          <w:b/>
          <w:bCs/>
          <w:sz w:val="44"/>
          <w:szCs w:val="48"/>
        </w:rPr>
        <w:t>等同学通报表扬的决定</w:t>
      </w:r>
    </w:p>
    <w:p w:rsidR="00B91F29" w:rsidRDefault="00B91F29">
      <w:pPr>
        <w:jc w:val="center"/>
        <w:rPr>
          <w:b/>
          <w:bCs/>
          <w:sz w:val="44"/>
          <w:szCs w:val="48"/>
        </w:rPr>
      </w:pPr>
    </w:p>
    <w:p w:rsidR="00B91F29" w:rsidRDefault="00FA2783">
      <w:pPr>
        <w:pStyle w:val="a3"/>
        <w:ind w:leftChars="0" w:left="0"/>
        <w:jc w:val="left"/>
        <w:rPr>
          <w:rFonts w:ascii="仿宋_GB2312" w:eastAsia="仿宋_GB2312"/>
          <w:sz w:val="32"/>
          <w:szCs w:val="32"/>
        </w:rPr>
      </w:pPr>
      <w:bookmarkStart w:id="0" w:name="_Hlk486004630"/>
      <w:bookmarkStart w:id="1" w:name="_Hlk485930451"/>
      <w:r>
        <w:rPr>
          <w:rFonts w:ascii="仿宋_GB2312" w:eastAsia="仿宋_GB2312" w:hint="eastAsia"/>
          <w:sz w:val="32"/>
          <w:szCs w:val="32"/>
        </w:rPr>
        <w:t>经济学院各团支部：</w:t>
      </w:r>
    </w:p>
    <w:p w:rsidR="00B91F29" w:rsidRDefault="00FA2783" w:rsidP="00B047F4">
      <w:pPr>
        <w:spacing w:line="360" w:lineRule="auto"/>
        <w:ind w:firstLineChars="200" w:firstLine="640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在</w:t>
      </w:r>
      <w:r>
        <w:rPr>
          <w:rFonts w:ascii="仿宋_GB2312" w:eastAsia="仿宋_GB2312" w:hAnsi="新宋体"/>
          <w:sz w:val="32"/>
          <w:szCs w:val="32"/>
        </w:rPr>
        <w:t>2017-2018</w:t>
      </w:r>
      <w:r>
        <w:rPr>
          <w:rFonts w:ascii="仿宋_GB2312" w:eastAsia="仿宋_GB2312" w:hAnsi="新宋体" w:hint="eastAsia"/>
          <w:sz w:val="32"/>
          <w:szCs w:val="32"/>
        </w:rPr>
        <w:t>第二学期浙江工商大学经济学院院运动会中，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刘致君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等同学在赛场上奋力拼搏，展现了经济学院学子的精神风貌；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邵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月华等工作人员辛勤付出，悉心服务，保证了比赛的顺利进行。经团委考虑，决定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给予刘致君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等同学通报表扬（以下排名不分先后）。名单如下:</w:t>
      </w:r>
    </w:p>
    <w:p w:rsidR="00B91F29" w:rsidRDefault="00FA2783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运动员:</w:t>
      </w:r>
    </w:p>
    <w:bookmarkEnd w:id="0"/>
    <w:bookmarkEnd w:id="1"/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刘致君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陈星屹    郭冠宇    徐新火    陆培蕊    裘思航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郭旭彤    郑渊之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高逸天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郭桢鑫    杨晓霞    徐栩华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胡思佳    杜凯恩    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奇耀    毛文翔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林炜炜    马媛媛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赵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克蒙    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彭  超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韦雨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泽    姜经纬    庄  楚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涛    何  帆    夏怡澜    张雅婷    戎炫霖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王泽范    王瑞焘    林方瑞    曹肖烨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傅杨卿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吴天俊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项怡璇    蒋晓语    陈玲巧    张家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 骆勇建    李  琼 </w:t>
      </w:r>
    </w:p>
    <w:p w:rsidR="00B91F29" w:rsidRDefault="00FA2783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徐子涵</w:t>
      </w:r>
    </w:p>
    <w:p w:rsidR="00B91F29" w:rsidRDefault="00B91F2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工作人员：</w:t>
      </w:r>
    </w:p>
    <w:p w:rsidR="00B91F29" w:rsidRDefault="00FA2783">
      <w:pPr>
        <w:ind w:left="640" w:hangingChars="200" w:hanging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月华    杨文凯    卢钊玮    </w:t>
      </w:r>
      <w:proofErr w:type="gramStart"/>
      <w:r>
        <w:rPr>
          <w:rFonts w:ascii="仿宋" w:eastAsia="仿宋" w:hAnsi="仿宋" w:hint="eastAsia"/>
          <w:sz w:val="32"/>
          <w:szCs w:val="32"/>
        </w:rPr>
        <w:t>毛淑</w:t>
      </w:r>
      <w:proofErr w:type="gramEnd"/>
      <w:r>
        <w:rPr>
          <w:rFonts w:ascii="仿宋" w:eastAsia="仿宋" w:hAnsi="仿宋" w:hint="eastAsia"/>
          <w:sz w:val="32"/>
          <w:szCs w:val="32"/>
        </w:rPr>
        <w:t>晴    王静怡    顾昕圆</w:t>
      </w:r>
    </w:p>
    <w:p w:rsidR="00B91F29" w:rsidRDefault="00FA27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方一如    </w:t>
      </w:r>
      <w:proofErr w:type="gramStart"/>
      <w:r>
        <w:rPr>
          <w:rFonts w:ascii="仿宋" w:eastAsia="仿宋" w:hAnsi="仿宋" w:hint="eastAsia"/>
          <w:sz w:val="32"/>
          <w:szCs w:val="32"/>
        </w:rPr>
        <w:t>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灿    高  锴</w:t>
      </w:r>
    </w:p>
    <w:p w:rsidR="00B91F29" w:rsidRDefault="00B91F29">
      <w:pPr>
        <w:rPr>
          <w:rFonts w:ascii="仿宋" w:eastAsia="仿宋" w:hAnsi="仿宋"/>
          <w:sz w:val="32"/>
          <w:szCs w:val="32"/>
        </w:rPr>
      </w:pPr>
    </w:p>
    <w:p w:rsidR="00B91F29" w:rsidRDefault="00FA27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志愿者：</w:t>
      </w: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柯芷琦    杜  微    </w:t>
      </w:r>
      <w:r w:rsidR="00072C53" w:rsidRPr="00072C53">
        <w:rPr>
          <w:rFonts w:ascii="仿宋" w:eastAsia="仿宋" w:hAnsi="仿宋" w:hint="eastAsia"/>
          <w:sz w:val="32"/>
          <w:szCs w:val="32"/>
        </w:rPr>
        <w:t>余欣怡</w:t>
      </w:r>
      <w:r>
        <w:rPr>
          <w:rFonts w:ascii="仿宋" w:eastAsia="仿宋" w:hAnsi="仿宋" w:hint="eastAsia"/>
          <w:sz w:val="32"/>
          <w:szCs w:val="32"/>
        </w:rPr>
        <w:t xml:space="preserve">    王陈颖    孙文</w:t>
      </w:r>
      <w:proofErr w:type="gramStart"/>
      <w:r>
        <w:rPr>
          <w:rFonts w:ascii="仿宋" w:eastAsia="仿宋" w:hAnsi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杨力朦  </w:t>
      </w: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侯秀颖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陈倩倩    雷玉婷    </w:t>
      </w:r>
      <w:proofErr w:type="gramStart"/>
      <w:r>
        <w:rPr>
          <w:rFonts w:ascii="仿宋" w:eastAsia="仿宋" w:hAnsi="仿宋" w:hint="eastAsia"/>
          <w:sz w:val="32"/>
          <w:szCs w:val="32"/>
        </w:rPr>
        <w:t>李艺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晶    李  卓    李佳惠 </w:t>
      </w: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姜晓晗    胡  庆    </w:t>
      </w:r>
      <w:proofErr w:type="gramStart"/>
      <w:r>
        <w:rPr>
          <w:rFonts w:ascii="仿宋" w:eastAsia="仿宋" w:hAnsi="仿宋" w:hint="eastAsia"/>
          <w:sz w:val="32"/>
          <w:szCs w:val="32"/>
        </w:rPr>
        <w:t>嵇</w:t>
      </w:r>
      <w:proofErr w:type="gramEnd"/>
      <w:r>
        <w:rPr>
          <w:rFonts w:ascii="仿宋" w:eastAsia="仿宋" w:hAnsi="仿宋" w:hint="eastAsia"/>
          <w:sz w:val="32"/>
          <w:szCs w:val="32"/>
        </w:rPr>
        <w:t>乐君    张</w:t>
      </w:r>
      <w:proofErr w:type="gramStart"/>
      <w:r>
        <w:rPr>
          <w:rFonts w:ascii="仿宋" w:eastAsia="仿宋" w:hAnsi="仿宋" w:hint="eastAsia"/>
          <w:sz w:val="32"/>
          <w:szCs w:val="32"/>
        </w:rPr>
        <w:t>益熙    鲁益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萍    程余雯 </w:t>
      </w: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史睿涵    骆小艺    简睿玉    </w:t>
      </w:r>
      <w:proofErr w:type="gramStart"/>
      <w:r>
        <w:rPr>
          <w:rFonts w:ascii="仿宋" w:eastAsia="仿宋" w:hAnsi="仿宋" w:hint="eastAsia"/>
          <w:sz w:val="32"/>
          <w:szCs w:val="32"/>
        </w:rPr>
        <w:t>喻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佳    朱洒洒    何立奇 </w:t>
      </w:r>
    </w:p>
    <w:p w:rsidR="00B91F29" w:rsidRDefault="00FA278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张爱婷    钱鹏宇    张  婷</w:t>
      </w:r>
      <w:r w:rsidR="00072C53">
        <w:rPr>
          <w:rFonts w:ascii="仿宋" w:eastAsia="仿宋" w:hAnsi="仿宋" w:hint="eastAsia"/>
          <w:sz w:val="32"/>
          <w:szCs w:val="32"/>
        </w:rPr>
        <w:t xml:space="preserve"> </w:t>
      </w:r>
      <w:r w:rsidR="00072C53">
        <w:rPr>
          <w:rFonts w:ascii="仿宋" w:eastAsia="仿宋" w:hAnsi="仿宋"/>
          <w:sz w:val="32"/>
          <w:szCs w:val="32"/>
        </w:rPr>
        <w:t xml:space="preserve">   </w:t>
      </w:r>
      <w:r w:rsidR="00072C53">
        <w:rPr>
          <w:rFonts w:ascii="仿宋" w:eastAsia="仿宋" w:hAnsi="仿宋" w:hint="eastAsia"/>
          <w:sz w:val="32"/>
          <w:szCs w:val="32"/>
        </w:rPr>
        <w:t>塞皮丁·买吐送</w:t>
      </w:r>
      <w:bookmarkStart w:id="2" w:name="_GoBack"/>
      <w:bookmarkEnd w:id="2"/>
    </w:p>
    <w:p w:rsidR="00B91F29" w:rsidRDefault="00B91F29">
      <w:pPr>
        <w:ind w:right="1600"/>
        <w:rPr>
          <w:rFonts w:ascii="仿宋" w:eastAsia="仿宋" w:hAnsi="仿宋"/>
          <w:sz w:val="32"/>
          <w:szCs w:val="32"/>
        </w:rPr>
      </w:pPr>
    </w:p>
    <w:p w:rsidR="00B91F29" w:rsidRDefault="00B91F29">
      <w:pPr>
        <w:jc w:val="right"/>
        <w:rPr>
          <w:rFonts w:ascii="仿宋" w:eastAsia="仿宋" w:hAnsi="仿宋"/>
          <w:sz w:val="32"/>
          <w:szCs w:val="32"/>
        </w:rPr>
      </w:pPr>
    </w:p>
    <w:p w:rsidR="00B91F29" w:rsidRDefault="00B91F29">
      <w:pPr>
        <w:jc w:val="right"/>
        <w:rPr>
          <w:rFonts w:ascii="仿宋" w:eastAsia="仿宋" w:hAnsi="仿宋"/>
          <w:sz w:val="32"/>
          <w:szCs w:val="32"/>
        </w:rPr>
      </w:pPr>
    </w:p>
    <w:p w:rsidR="00B91F29" w:rsidRDefault="00137E37" w:rsidP="00137E37">
      <w:pPr>
        <w:wordWrap w:val="0"/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</w:t>
      </w:r>
    </w:p>
    <w:p w:rsidR="00B91F29" w:rsidRDefault="00B91F29">
      <w:pPr>
        <w:jc w:val="right"/>
        <w:rPr>
          <w:rFonts w:ascii="仿宋" w:eastAsia="仿宋" w:hAnsi="仿宋"/>
          <w:sz w:val="32"/>
          <w:szCs w:val="32"/>
        </w:rPr>
      </w:pPr>
    </w:p>
    <w:p w:rsidR="00B91F29" w:rsidRDefault="00FA2783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B91F29" w:rsidRDefault="00FA2783">
      <w:pPr>
        <w:jc w:val="right"/>
      </w:pPr>
      <w:r>
        <w:rPr>
          <w:rFonts w:ascii="仿宋" w:eastAsia="仿宋" w:hAnsi="仿宋" w:hint="eastAsia"/>
          <w:sz w:val="32"/>
          <w:szCs w:val="32"/>
        </w:rPr>
        <w:t>2018年5月</w:t>
      </w:r>
    </w:p>
    <w:sectPr w:rsidR="00B91F29">
      <w:headerReference w:type="default" r:id="rId7"/>
      <w:pgSz w:w="11906" w:h="16838"/>
      <w:pgMar w:top="1134" w:right="1247" w:bottom="170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F8A" w:rsidRDefault="00685F8A">
      <w:r>
        <w:separator/>
      </w:r>
    </w:p>
  </w:endnote>
  <w:endnote w:type="continuationSeparator" w:id="0">
    <w:p w:rsidR="00685F8A" w:rsidRDefault="006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F8A" w:rsidRDefault="00685F8A">
      <w:r>
        <w:separator/>
      </w:r>
    </w:p>
  </w:footnote>
  <w:footnote w:type="continuationSeparator" w:id="0">
    <w:p w:rsidR="00685F8A" w:rsidRDefault="0068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29" w:rsidRDefault="00B91F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CD3B1A"/>
    <w:rsid w:val="00072C53"/>
    <w:rsid w:val="00137E37"/>
    <w:rsid w:val="00685F8A"/>
    <w:rsid w:val="00B047F4"/>
    <w:rsid w:val="00B91F29"/>
    <w:rsid w:val="00D129EC"/>
    <w:rsid w:val="00FA2783"/>
    <w:rsid w:val="03CD3B1A"/>
    <w:rsid w:val="0BE72A06"/>
    <w:rsid w:val="10A946A8"/>
    <w:rsid w:val="66F260D6"/>
    <w:rsid w:val="6D535020"/>
    <w:rsid w:val="7625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7D4FBC"/>
  <w15:docId w15:val="{E533B29D-1271-4E6B-B74F-774DFE8D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宋体" w:hAnsi="宋体"/>
      <w:sz w:val="3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72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2C5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101;&#20896;&#23431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郭冠宇</dc:creator>
  <cp:lastModifiedBy>Ethan</cp:lastModifiedBy>
  <cp:revision>5</cp:revision>
  <dcterms:created xsi:type="dcterms:W3CDTF">2018-05-03T04:30:00Z</dcterms:created>
  <dcterms:modified xsi:type="dcterms:W3CDTF">2018-05-03T06:45:00Z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