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5C" w:rsidRPr="007167F2" w:rsidRDefault="00CC705C" w:rsidP="000C48AB">
      <w:pPr>
        <w:spacing w:line="360" w:lineRule="auto"/>
        <w:jc w:val="center"/>
        <w:rPr>
          <w:rFonts w:eastAsia="黑体"/>
          <w:sz w:val="32"/>
          <w:szCs w:val="32"/>
        </w:rPr>
      </w:pPr>
      <w:r w:rsidRPr="007167F2">
        <w:rPr>
          <w:rFonts w:eastAsia="黑体" w:cs="黑体" w:hint="eastAsia"/>
          <w:sz w:val="32"/>
          <w:szCs w:val="32"/>
        </w:rPr>
        <w:t>学院（部门）专业技术岗位拟聘人员汇总表</w:t>
      </w:r>
    </w:p>
    <w:p w:rsidR="00CC705C" w:rsidRDefault="00CC705C" w:rsidP="000C48AB">
      <w:pPr>
        <w:spacing w:line="360" w:lineRule="auto"/>
        <w:jc w:val="center"/>
        <w:rPr>
          <w:rFonts w:eastAsia="仿宋_GB2312"/>
          <w:sz w:val="24"/>
          <w:szCs w:val="24"/>
        </w:rPr>
      </w:pPr>
    </w:p>
    <w:p w:rsidR="00CC705C" w:rsidRDefault="00CC705C" w:rsidP="00950BD5">
      <w:pPr>
        <w:spacing w:line="360" w:lineRule="auto"/>
        <w:ind w:firstLineChars="50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学院（部门）盖章：</w:t>
      </w:r>
      <w:r>
        <w:rPr>
          <w:rFonts w:eastAsia="仿宋_GB2312"/>
          <w:sz w:val="24"/>
          <w:szCs w:val="24"/>
        </w:rPr>
        <w:t xml:space="preserve">                          </w:t>
      </w:r>
      <w:r>
        <w:rPr>
          <w:rFonts w:eastAsia="仿宋_GB2312" w:cs="仿宋_GB2312" w:hint="eastAsia"/>
          <w:sz w:val="24"/>
          <w:szCs w:val="24"/>
        </w:rPr>
        <w:t>填表人（签字）：</w:t>
      </w:r>
    </w:p>
    <w:p w:rsidR="00CC705C" w:rsidRDefault="00CC705C" w:rsidP="00950BD5">
      <w:pPr>
        <w:spacing w:line="360" w:lineRule="auto"/>
        <w:ind w:firstLineChars="50" w:firstLine="31680"/>
        <w:rPr>
          <w:rFonts w:eastAsia="黑体"/>
          <w:sz w:val="36"/>
          <w:szCs w:val="3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1938"/>
        <w:gridCol w:w="2382"/>
        <w:gridCol w:w="2384"/>
        <w:gridCol w:w="2160"/>
      </w:tblGrid>
      <w:tr w:rsidR="00CC705C" w:rsidTr="00950BD5">
        <w:trPr>
          <w:trHeight w:val="306"/>
          <w:tblHeader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2382" w:type="dxa"/>
            <w:vAlign w:val="center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专业技术职务名称</w:t>
            </w:r>
          </w:p>
        </w:tc>
        <w:tc>
          <w:tcPr>
            <w:tcW w:w="2384" w:type="dxa"/>
            <w:vAlign w:val="center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等级</w:t>
            </w:r>
          </w:p>
        </w:tc>
        <w:tc>
          <w:tcPr>
            <w:tcW w:w="2160" w:type="dxa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CC705C" w:rsidTr="00950BD5">
        <w:trPr>
          <w:trHeight w:val="25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</w:tr>
      <w:tr w:rsidR="00CC705C" w:rsidTr="00950BD5">
        <w:trPr>
          <w:trHeight w:val="229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17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95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4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5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05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6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2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7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5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8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3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9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2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10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84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11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12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3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13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85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14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15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09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16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17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17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6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18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3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19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2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20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89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21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3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22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2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23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0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24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64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25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26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3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27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65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28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29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3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30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93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31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41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32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1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33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307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34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C705C" w:rsidTr="00950BD5">
        <w:trPr>
          <w:trHeight w:val="269"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35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4" w:type="dxa"/>
            <w:vAlign w:val="center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</w:tcPr>
          <w:p w:rsidR="00CC705C" w:rsidRPr="004C7CE0" w:rsidRDefault="00CC705C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</w:tbl>
    <w:p w:rsidR="00CC705C" w:rsidRPr="00984C2C" w:rsidRDefault="00CC705C" w:rsidP="009B4620">
      <w:pPr>
        <w:spacing w:line="480" w:lineRule="auto"/>
        <w:rPr>
          <w:rFonts w:ascii="宋体"/>
        </w:rPr>
      </w:pPr>
      <w:r w:rsidRPr="00984C2C">
        <w:rPr>
          <w:rFonts w:ascii="宋体" w:hAnsi="宋体" w:cs="宋体" w:hint="eastAsia"/>
        </w:rPr>
        <w:t>注：按专业技术岗位等级由高到低填写，同一等级内人员以姓氏笔画为序。</w:t>
      </w:r>
    </w:p>
    <w:p w:rsidR="00CC705C" w:rsidRDefault="00CC705C" w:rsidP="00950BD5">
      <w:pPr>
        <w:spacing w:line="480" w:lineRule="auto"/>
        <w:ind w:firstLineChars="11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学院（部门）负责人（签字）：</w:t>
      </w:r>
    </w:p>
    <w:p w:rsidR="00CC705C" w:rsidRPr="009B4620" w:rsidRDefault="00CC705C" w:rsidP="009B4620">
      <w:pPr>
        <w:spacing w:line="48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2017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CC705C" w:rsidRPr="009B4620" w:rsidSect="00BD7E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5C" w:rsidRDefault="00CC705C" w:rsidP="002B68FC">
      <w:r>
        <w:separator/>
      </w:r>
    </w:p>
  </w:endnote>
  <w:endnote w:type="continuationSeparator" w:id="0">
    <w:p w:rsidR="00CC705C" w:rsidRDefault="00CC705C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5C" w:rsidRDefault="00CC705C" w:rsidP="002B68FC">
      <w:r>
        <w:separator/>
      </w:r>
    </w:p>
  </w:footnote>
  <w:footnote w:type="continuationSeparator" w:id="0">
    <w:p w:rsidR="00CC705C" w:rsidRDefault="00CC705C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98"/>
    <w:rsid w:val="000646C4"/>
    <w:rsid w:val="00064D70"/>
    <w:rsid w:val="00086209"/>
    <w:rsid w:val="000C48AB"/>
    <w:rsid w:val="000E12AF"/>
    <w:rsid w:val="000F0CF7"/>
    <w:rsid w:val="000F3CF3"/>
    <w:rsid w:val="001159CF"/>
    <w:rsid w:val="00123F8E"/>
    <w:rsid w:val="00146046"/>
    <w:rsid w:val="00151732"/>
    <w:rsid w:val="001831C8"/>
    <w:rsid w:val="0018400A"/>
    <w:rsid w:val="00185694"/>
    <w:rsid w:val="001D1092"/>
    <w:rsid w:val="00281818"/>
    <w:rsid w:val="002B68FC"/>
    <w:rsid w:val="002D72D1"/>
    <w:rsid w:val="002E35D8"/>
    <w:rsid w:val="00340E9B"/>
    <w:rsid w:val="00484B5A"/>
    <w:rsid w:val="004A6286"/>
    <w:rsid w:val="004C2453"/>
    <w:rsid w:val="004C7CE0"/>
    <w:rsid w:val="00513A09"/>
    <w:rsid w:val="0055432D"/>
    <w:rsid w:val="005A2873"/>
    <w:rsid w:val="005F239E"/>
    <w:rsid w:val="006051F7"/>
    <w:rsid w:val="00632D57"/>
    <w:rsid w:val="006D5000"/>
    <w:rsid w:val="007167F2"/>
    <w:rsid w:val="007668F0"/>
    <w:rsid w:val="0077477F"/>
    <w:rsid w:val="00794423"/>
    <w:rsid w:val="008568E9"/>
    <w:rsid w:val="0089053B"/>
    <w:rsid w:val="0089603C"/>
    <w:rsid w:val="00930414"/>
    <w:rsid w:val="00947EE8"/>
    <w:rsid w:val="00950BD5"/>
    <w:rsid w:val="00984C2C"/>
    <w:rsid w:val="009B4620"/>
    <w:rsid w:val="00A2032C"/>
    <w:rsid w:val="00A24677"/>
    <w:rsid w:val="00AB27F5"/>
    <w:rsid w:val="00AC33C4"/>
    <w:rsid w:val="00B14F75"/>
    <w:rsid w:val="00B42FAC"/>
    <w:rsid w:val="00B62864"/>
    <w:rsid w:val="00BA188C"/>
    <w:rsid w:val="00BA69F5"/>
    <w:rsid w:val="00BB6A68"/>
    <w:rsid w:val="00BD7EEE"/>
    <w:rsid w:val="00C14FB5"/>
    <w:rsid w:val="00C22A7B"/>
    <w:rsid w:val="00C34CC8"/>
    <w:rsid w:val="00CC705C"/>
    <w:rsid w:val="00CF3945"/>
    <w:rsid w:val="00D2200A"/>
    <w:rsid w:val="00D2666D"/>
    <w:rsid w:val="00D31624"/>
    <w:rsid w:val="00D42DE3"/>
    <w:rsid w:val="00D80603"/>
    <w:rsid w:val="00D92C59"/>
    <w:rsid w:val="00DC0423"/>
    <w:rsid w:val="00DD5860"/>
    <w:rsid w:val="00DE652A"/>
    <w:rsid w:val="00E14E98"/>
    <w:rsid w:val="00ED1FC0"/>
    <w:rsid w:val="00F0079E"/>
    <w:rsid w:val="00F1583C"/>
    <w:rsid w:val="00FA4A90"/>
    <w:rsid w:val="00FA6699"/>
    <w:rsid w:val="00FD52B3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2B68F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69</Words>
  <Characters>394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2013</cp:lastModifiedBy>
  <cp:revision>30</cp:revision>
  <dcterms:created xsi:type="dcterms:W3CDTF">2015-12-22T00:40:00Z</dcterms:created>
  <dcterms:modified xsi:type="dcterms:W3CDTF">2017-06-22T07:28:00Z</dcterms:modified>
</cp:coreProperties>
</file>